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62DB20D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7B3830E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CB77C70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535A0BAA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0232B0BC" w14:textId="5CACC5FF" w:rsidR="003142ED" w:rsidRPr="0094582F" w:rsidRDefault="00B83E10" w:rsidP="003142ED">
            <w:pPr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Flot fremmøde med 14 deltagere.</w:t>
            </w:r>
          </w:p>
          <w:p w14:paraId="6DB2D5C4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00BFA643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548CEA7D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07E62DC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BA358A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28C436CE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D0CA5DC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3CAB4" w14:textId="294A1813" w:rsidR="00BF0C8A" w:rsidRPr="0094582F" w:rsidRDefault="000E6565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 22092020</w:t>
            </w:r>
          </w:p>
        </w:tc>
      </w:tr>
    </w:tbl>
    <w:p w14:paraId="0A774765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p w14:paraId="53A9218A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1A7894A2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1EEADB1A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0CFC02E1" w14:textId="0719DE18" w:rsidR="000E6565" w:rsidRDefault="000E6565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Valg af dirigent.</w:t>
      </w:r>
      <w:r w:rsidR="00B83E10">
        <w:rPr>
          <w:rFonts w:ascii="Calibri" w:hAnsi="Calibri" w:cs="Calibri"/>
          <w:b/>
          <w:sz w:val="22"/>
          <w:szCs w:val="22"/>
        </w:rPr>
        <w:br/>
      </w:r>
      <w:r w:rsidR="00B83E10">
        <w:rPr>
          <w:rFonts w:ascii="Calibri" w:hAnsi="Calibri" w:cs="Calibri"/>
          <w:bCs/>
          <w:sz w:val="22"/>
          <w:szCs w:val="22"/>
        </w:rPr>
        <w:t>Allan Pedersen blev foreslået og valgt.</w:t>
      </w:r>
      <w:r w:rsidR="00B83E10">
        <w:rPr>
          <w:rFonts w:ascii="Calibri" w:hAnsi="Calibri" w:cs="Calibri"/>
          <w:bCs/>
          <w:sz w:val="22"/>
          <w:szCs w:val="22"/>
        </w:rPr>
        <w:br/>
        <w:t>Han startede med at konstatere om generalforsamlingen var lovlig indvarslet. Efter gennemlæsning af vedtægter, var der enighed om at alt var som det skulle være og generalforsamlingen er beslutningsdygtig.</w:t>
      </w:r>
      <w:r w:rsidR="001F7308">
        <w:rPr>
          <w:rFonts w:ascii="Calibri" w:hAnsi="Calibri" w:cs="Calibri"/>
          <w:b/>
          <w:sz w:val="22"/>
          <w:szCs w:val="22"/>
        </w:rPr>
        <w:br/>
      </w:r>
    </w:p>
    <w:p w14:paraId="675CAAEE" w14:textId="1ABBAC51" w:rsidR="00035434" w:rsidRPr="00035434" w:rsidRDefault="000E6565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Bestyrelsens beretning v/Formand – Kristian Johansen.</w:t>
      </w:r>
      <w:r w:rsidR="00B83E10">
        <w:rPr>
          <w:rFonts w:ascii="Calibri" w:hAnsi="Calibri" w:cs="Calibri"/>
          <w:b/>
          <w:sz w:val="22"/>
          <w:szCs w:val="22"/>
        </w:rPr>
        <w:br/>
      </w:r>
      <w:r w:rsidR="00B83E10">
        <w:rPr>
          <w:rFonts w:ascii="Calibri" w:hAnsi="Calibri" w:cs="Calibri"/>
          <w:bCs/>
          <w:sz w:val="22"/>
          <w:szCs w:val="22"/>
        </w:rPr>
        <w:t>Kristian startede med at fokusere lidt på hvad ROL har arbejdet med i det forgangne år.</w:t>
      </w:r>
      <w:r w:rsidR="00B83E10">
        <w:rPr>
          <w:rFonts w:ascii="Calibri" w:hAnsi="Calibri" w:cs="Calibri"/>
          <w:bCs/>
          <w:sz w:val="22"/>
          <w:szCs w:val="22"/>
        </w:rPr>
        <w:br/>
        <w:t>-Trampesti til skolen.</w:t>
      </w:r>
      <w:r w:rsidR="00B83E10">
        <w:rPr>
          <w:rFonts w:ascii="Calibri" w:hAnsi="Calibri" w:cs="Calibri"/>
          <w:bCs/>
          <w:sz w:val="22"/>
          <w:szCs w:val="22"/>
        </w:rPr>
        <w:br/>
      </w:r>
      <w:r w:rsidR="00035434">
        <w:rPr>
          <w:rFonts w:ascii="Calibri" w:hAnsi="Calibri" w:cs="Calibri"/>
          <w:bCs/>
          <w:sz w:val="22"/>
          <w:szCs w:val="22"/>
        </w:rPr>
        <w:t xml:space="preserve">-Busforbindelser. Bl.a. linie 104. </w:t>
      </w:r>
      <w:r w:rsidR="00035434">
        <w:rPr>
          <w:rFonts w:ascii="Calibri" w:hAnsi="Calibri" w:cs="Calibri"/>
          <w:bCs/>
          <w:sz w:val="22"/>
          <w:szCs w:val="22"/>
        </w:rPr>
        <w:br/>
        <w:t>-Flexbus. Info og folder om de muligheder der rent faktisk er!</w:t>
      </w:r>
    </w:p>
    <w:p w14:paraId="4E6FAA05" w14:textId="425FBECB" w:rsidR="00AA208D" w:rsidRDefault="001F047B" w:rsidP="00035434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-Han gav også udtryk for, at nogen af de møder vi deltager i ved kommunen om diverse emner/workshops, generelt virker lidt som spildte kræfter.</w:t>
      </w:r>
      <w:r>
        <w:rPr>
          <w:rFonts w:ascii="Calibri" w:hAnsi="Calibri" w:cs="Calibri"/>
          <w:bCs/>
          <w:sz w:val="22"/>
          <w:szCs w:val="22"/>
        </w:rPr>
        <w:br/>
      </w:r>
      <w:r w:rsidR="00035434">
        <w:rPr>
          <w:rFonts w:ascii="Calibri" w:hAnsi="Calibri" w:cs="Calibri"/>
          <w:bCs/>
          <w:sz w:val="22"/>
          <w:szCs w:val="22"/>
        </w:rPr>
        <w:t>-Bedre mobildækning i området.</w:t>
      </w:r>
      <w:r>
        <w:rPr>
          <w:rFonts w:ascii="Calibri" w:hAnsi="Calibri" w:cs="Calibri"/>
          <w:bCs/>
          <w:sz w:val="22"/>
          <w:szCs w:val="22"/>
        </w:rPr>
        <w:t xml:space="preserve"> TDC har bedt om forslag til mulige placeringer. Byggeansøgning er nu sat i værk. Placering syd for tennisbanen.</w:t>
      </w:r>
      <w:r w:rsidR="00035434">
        <w:rPr>
          <w:rFonts w:ascii="Calibri" w:hAnsi="Calibri" w:cs="Calibri"/>
          <w:bCs/>
          <w:sz w:val="22"/>
          <w:szCs w:val="22"/>
        </w:rPr>
        <w:br/>
        <w:t>-Landdistrikts puljer er der stadig muligt at søge og får jævnligt gavn af dem. Her er der hurtig respons!</w:t>
      </w:r>
      <w:r w:rsidR="00035434">
        <w:rPr>
          <w:rFonts w:ascii="Calibri" w:hAnsi="Calibri" w:cs="Calibri"/>
          <w:bCs/>
          <w:sz w:val="22"/>
          <w:szCs w:val="22"/>
        </w:rPr>
        <w:br/>
        <w:t>-Besøg af borgmesteren en dag. Kørte ham rundt i ROL området og viste ham ved der er godt og hvad der trænger! Også snak om byggegrunde i Rårup og branding af de muligheder.</w:t>
      </w:r>
      <w:r w:rsidR="00035434">
        <w:rPr>
          <w:rFonts w:ascii="Calibri" w:hAnsi="Calibri" w:cs="Calibri"/>
          <w:bCs/>
          <w:sz w:val="22"/>
          <w:szCs w:val="22"/>
        </w:rPr>
        <w:br/>
        <w:t>Generelt et godt og konstruktivt besøg med god opfølgning efterfølgende.</w:t>
      </w:r>
      <w:r w:rsidR="00035434">
        <w:rPr>
          <w:rFonts w:ascii="Calibri" w:hAnsi="Calibri" w:cs="Calibri"/>
          <w:bCs/>
          <w:sz w:val="22"/>
          <w:szCs w:val="22"/>
        </w:rPr>
        <w:br/>
        <w:t xml:space="preserve">-Der skal arbejdes på bedre kontakt </w:t>
      </w:r>
      <w:r w:rsidR="00AA208D">
        <w:rPr>
          <w:rFonts w:ascii="Calibri" w:hAnsi="Calibri" w:cs="Calibri"/>
          <w:bCs/>
          <w:sz w:val="22"/>
          <w:szCs w:val="22"/>
        </w:rPr>
        <w:t xml:space="preserve">og opbakning </w:t>
      </w:r>
      <w:r w:rsidR="00035434">
        <w:rPr>
          <w:rFonts w:ascii="Calibri" w:hAnsi="Calibri" w:cs="Calibri"/>
          <w:bCs/>
          <w:sz w:val="22"/>
          <w:szCs w:val="22"/>
        </w:rPr>
        <w:t>til yderkanterne af ROL´s område.</w:t>
      </w:r>
      <w:r w:rsidR="00035434">
        <w:rPr>
          <w:rFonts w:ascii="Calibri" w:hAnsi="Calibri" w:cs="Calibri"/>
          <w:bCs/>
          <w:sz w:val="22"/>
          <w:szCs w:val="22"/>
        </w:rPr>
        <w:br/>
      </w:r>
      <w:r w:rsidR="00C217F0">
        <w:rPr>
          <w:rFonts w:ascii="Calibri" w:hAnsi="Calibri" w:cs="Calibri"/>
          <w:bCs/>
          <w:sz w:val="22"/>
          <w:szCs w:val="22"/>
        </w:rPr>
        <w:t>-Deltagelse på boligmesse sammen med andre lokalråd</w:t>
      </w:r>
      <w:r>
        <w:rPr>
          <w:rFonts w:ascii="Calibri" w:hAnsi="Calibri" w:cs="Calibri"/>
          <w:bCs/>
          <w:sz w:val="22"/>
          <w:szCs w:val="22"/>
        </w:rPr>
        <w:t xml:space="preserve"> i kommunen.</w:t>
      </w:r>
      <w:r w:rsidR="00C217F0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-Penge bevilliget til; 2 ladcykler på el til Rårup og Skjold børnehaver, fællestur på Kirkedal</w:t>
      </w:r>
      <w:r w:rsidR="00A23C32">
        <w:rPr>
          <w:rFonts w:ascii="Calibri" w:hAnsi="Calibri" w:cs="Calibri"/>
          <w:bCs/>
          <w:sz w:val="22"/>
          <w:szCs w:val="22"/>
        </w:rPr>
        <w:t xml:space="preserve"> og </w:t>
      </w:r>
      <w:r>
        <w:rPr>
          <w:rFonts w:ascii="Calibri" w:hAnsi="Calibri" w:cs="Calibri"/>
          <w:bCs/>
          <w:sz w:val="22"/>
          <w:szCs w:val="22"/>
        </w:rPr>
        <w:t>hjertestarter i Skjold.</w:t>
      </w:r>
    </w:p>
    <w:p w14:paraId="4E3AA1E1" w14:textId="77777777" w:rsidR="00AA208D" w:rsidRDefault="00AA208D" w:rsidP="00035434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26C9DA71" w14:textId="77777777" w:rsidR="00AA208D" w:rsidRDefault="00AA208D" w:rsidP="00035434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Dirigenten efterspurgte herefter spørgsmål til nogen af Kristians åbne punkter i beretningen.</w:t>
      </w:r>
    </w:p>
    <w:p w14:paraId="546D5837" w14:textId="77777777" w:rsidR="00A23C32" w:rsidRDefault="00AA208D" w:rsidP="00035434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Forslag om at holde bestyrelsesmøder i sommerhalvåret, on site, i f.eks Klejs og Åstrup. Hvor de lokale beboere så inviteres med til debat. Det vil bestyrelsen arbejde videre med næste periode.</w:t>
      </w:r>
    </w:p>
    <w:p w14:paraId="63DE7191" w14:textId="69ED6FA9" w:rsidR="000E6565" w:rsidRDefault="00A23C32" w:rsidP="00035434">
      <w:pPr>
        <w:pStyle w:val="Listeafsni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/>
        <w:t>Beretningen blev godkendt.</w:t>
      </w:r>
      <w:r w:rsidR="00AA208D">
        <w:rPr>
          <w:rFonts w:ascii="Calibri" w:hAnsi="Calibri" w:cs="Calibri"/>
          <w:bCs/>
          <w:sz w:val="22"/>
          <w:szCs w:val="22"/>
        </w:rPr>
        <w:br/>
      </w:r>
    </w:p>
    <w:p w14:paraId="4ADE61B6" w14:textId="590884FF" w:rsidR="000E6565" w:rsidRDefault="000E6565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Regnskabsaflæggelse v/Kasserer – Jan Kristiansen.</w:t>
      </w:r>
      <w:r w:rsidR="001F7308">
        <w:rPr>
          <w:rFonts w:ascii="Calibri" w:hAnsi="Calibri" w:cs="Calibri"/>
          <w:b/>
          <w:sz w:val="22"/>
          <w:szCs w:val="22"/>
        </w:rPr>
        <w:br/>
      </w:r>
      <w:r w:rsidR="00A23C32">
        <w:rPr>
          <w:rFonts w:ascii="Calibri" w:hAnsi="Calibri" w:cs="Calibri"/>
          <w:bCs/>
          <w:sz w:val="22"/>
          <w:szCs w:val="22"/>
        </w:rPr>
        <w:t>Årets o</w:t>
      </w:r>
      <w:r w:rsidR="00A23C32" w:rsidRPr="00A23C32">
        <w:rPr>
          <w:rFonts w:ascii="Calibri" w:hAnsi="Calibri" w:cs="Calibri"/>
          <w:bCs/>
          <w:sz w:val="22"/>
          <w:szCs w:val="22"/>
        </w:rPr>
        <w:t xml:space="preserve">verskud på 41617 kr. Og egenkapital herefter på 145640 kr. </w:t>
      </w:r>
      <w:r w:rsidR="00A23C32">
        <w:rPr>
          <w:rFonts w:ascii="Calibri" w:hAnsi="Calibri" w:cs="Calibri"/>
          <w:bCs/>
          <w:sz w:val="22"/>
          <w:szCs w:val="22"/>
        </w:rPr>
        <w:br/>
      </w:r>
      <w:r w:rsidR="00A23C32" w:rsidRPr="00A23C32">
        <w:rPr>
          <w:rFonts w:ascii="Calibri" w:hAnsi="Calibri" w:cs="Calibri"/>
          <w:bCs/>
          <w:sz w:val="22"/>
          <w:szCs w:val="22"/>
        </w:rPr>
        <w:t>MEN der mangler at blive udbetalt til 4 uafsluttede projekter fra 2018 og 2019.</w:t>
      </w:r>
      <w:r w:rsidR="00A23C32">
        <w:rPr>
          <w:rFonts w:ascii="Calibri" w:hAnsi="Calibri" w:cs="Calibri"/>
          <w:bCs/>
          <w:sz w:val="22"/>
          <w:szCs w:val="22"/>
        </w:rPr>
        <w:br/>
      </w:r>
      <w:r w:rsidR="00A23C32" w:rsidRPr="00A23C32">
        <w:rPr>
          <w:rFonts w:ascii="Calibri" w:hAnsi="Calibri" w:cs="Calibri"/>
          <w:bCs/>
          <w:sz w:val="22"/>
          <w:szCs w:val="22"/>
        </w:rPr>
        <w:t>Et beløb på i alt 71512 kr</w:t>
      </w:r>
      <w:r w:rsidR="00A23C32">
        <w:rPr>
          <w:rFonts w:ascii="Calibri" w:hAnsi="Calibri" w:cs="Calibri"/>
          <w:bCs/>
          <w:sz w:val="22"/>
          <w:szCs w:val="22"/>
        </w:rPr>
        <w:t>. og n</w:t>
      </w:r>
      <w:r w:rsidR="00A23C32" w:rsidRPr="00A23C32">
        <w:rPr>
          <w:rFonts w:ascii="Calibri" w:hAnsi="Calibri" w:cs="Calibri"/>
          <w:bCs/>
          <w:sz w:val="22"/>
          <w:szCs w:val="22"/>
        </w:rPr>
        <w:t>år de er udbetalt er der stadig en egenkapital på 74128 kr</w:t>
      </w:r>
      <w:r w:rsidR="00A23C32">
        <w:rPr>
          <w:rFonts w:ascii="Calibri" w:hAnsi="Calibri" w:cs="Calibri"/>
          <w:bCs/>
          <w:sz w:val="22"/>
          <w:szCs w:val="22"/>
        </w:rPr>
        <w:t>.</w:t>
      </w:r>
      <w:r w:rsidR="00A23C32" w:rsidRPr="00A23C32">
        <w:rPr>
          <w:rFonts w:ascii="Calibri" w:hAnsi="Calibri" w:cs="Calibri"/>
          <w:bCs/>
          <w:sz w:val="22"/>
          <w:szCs w:val="22"/>
        </w:rPr>
        <w:t xml:space="preserve"> i ROL.</w:t>
      </w:r>
      <w:r w:rsidR="00693836">
        <w:rPr>
          <w:rFonts w:ascii="Calibri" w:hAnsi="Calibri" w:cs="Calibri"/>
          <w:bCs/>
          <w:sz w:val="22"/>
          <w:szCs w:val="22"/>
        </w:rPr>
        <w:br/>
        <w:t>Regnskabet revideret og blev godkendt.</w:t>
      </w:r>
      <w:r w:rsidR="001F7308" w:rsidRPr="00A23C32">
        <w:rPr>
          <w:rFonts w:ascii="Calibri" w:hAnsi="Calibri" w:cs="Calibri"/>
          <w:b/>
          <w:sz w:val="22"/>
          <w:szCs w:val="22"/>
        </w:rPr>
        <w:br/>
      </w:r>
    </w:p>
    <w:p w14:paraId="4CA28005" w14:textId="77777777" w:rsidR="00693836" w:rsidRDefault="000E6565" w:rsidP="00693836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Behandling af indkomne forslag.</w:t>
      </w:r>
    </w:p>
    <w:p w14:paraId="26B1756B" w14:textId="418267B6" w:rsidR="000E6565" w:rsidRDefault="00693836" w:rsidP="00693836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93836">
        <w:rPr>
          <w:rFonts w:ascii="Calibri" w:hAnsi="Calibri" w:cs="Calibri"/>
          <w:bCs/>
          <w:sz w:val="22"/>
          <w:szCs w:val="22"/>
        </w:rPr>
        <w:t>Ingen indkomne forslag</w:t>
      </w:r>
      <w:r w:rsidR="001F7308" w:rsidRPr="00693836">
        <w:rPr>
          <w:rFonts w:ascii="Calibri" w:hAnsi="Calibri" w:cs="Calibri"/>
          <w:bCs/>
          <w:sz w:val="22"/>
          <w:szCs w:val="22"/>
        </w:rPr>
        <w:br/>
      </w:r>
    </w:p>
    <w:p w14:paraId="42D1924D" w14:textId="7CE65E00" w:rsidR="00693836" w:rsidRDefault="00693836" w:rsidP="00693836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2CB11186" w14:textId="1FFA0E55" w:rsidR="00693836" w:rsidRDefault="00693836" w:rsidP="00693836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5704A5C0" w14:textId="77777777" w:rsidR="00693836" w:rsidRPr="00693836" w:rsidRDefault="00693836" w:rsidP="00693836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084FA08C" w14:textId="3A7A0596" w:rsidR="000E6565" w:rsidRPr="000E6565" w:rsidRDefault="000E6565" w:rsidP="000E6565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Valg af bestyrelsesmedlemmer.</w:t>
      </w:r>
      <w:r>
        <w:rPr>
          <w:rFonts w:ascii="Calibri" w:hAnsi="Calibri" w:cs="Calibri"/>
          <w:b/>
          <w:sz w:val="22"/>
          <w:szCs w:val="22"/>
        </w:rPr>
        <w:br/>
      </w:r>
      <w:r w:rsidRPr="000E6565">
        <w:rPr>
          <w:rFonts w:ascii="Calibri" w:hAnsi="Calibri" w:cs="Calibri"/>
          <w:bCs/>
          <w:sz w:val="22"/>
          <w:szCs w:val="22"/>
        </w:rPr>
        <w:t>På valg er:</w:t>
      </w:r>
      <w:r w:rsidRPr="000E6565">
        <w:rPr>
          <w:rFonts w:ascii="Calibri" w:hAnsi="Calibri" w:cs="Calibri"/>
          <w:bCs/>
          <w:sz w:val="22"/>
          <w:szCs w:val="22"/>
        </w:rPr>
        <w:tab/>
      </w:r>
      <w:r w:rsidR="001F7308">
        <w:rPr>
          <w:rFonts w:ascii="Calibri" w:hAnsi="Calibri" w:cs="Calibri"/>
          <w:bCs/>
          <w:sz w:val="22"/>
          <w:szCs w:val="22"/>
        </w:rPr>
        <w:tab/>
      </w:r>
      <w:r w:rsidRPr="000E6565">
        <w:rPr>
          <w:rFonts w:ascii="Calibri" w:hAnsi="Calibri" w:cs="Calibri"/>
          <w:bCs/>
          <w:sz w:val="22"/>
          <w:szCs w:val="22"/>
        </w:rPr>
        <w:t>Kenneth Dahl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r w:rsidR="001F7308">
        <w:rPr>
          <w:rFonts w:ascii="Calibri" w:hAnsi="Calibri" w:cs="Calibri"/>
          <w:bCs/>
          <w:sz w:val="22"/>
          <w:szCs w:val="22"/>
        </w:rPr>
        <w:t>m</w:t>
      </w:r>
      <w:r>
        <w:rPr>
          <w:rFonts w:ascii="Calibri" w:hAnsi="Calibri" w:cs="Calibri"/>
          <w:bCs/>
          <w:sz w:val="22"/>
          <w:szCs w:val="22"/>
        </w:rPr>
        <w:t>odtager genvalg.</w:t>
      </w:r>
    </w:p>
    <w:p w14:paraId="2B70C421" w14:textId="77777777" w:rsidR="00693836" w:rsidRDefault="000E6565" w:rsidP="001F7308">
      <w:pPr>
        <w:ind w:left="2880"/>
        <w:rPr>
          <w:rFonts w:ascii="Calibri" w:hAnsi="Calibri" w:cs="Calibri"/>
          <w:bCs/>
          <w:sz w:val="22"/>
          <w:szCs w:val="22"/>
        </w:rPr>
      </w:pPr>
      <w:r w:rsidRPr="000E6565">
        <w:rPr>
          <w:rFonts w:ascii="Calibri" w:hAnsi="Calibri" w:cs="Calibri"/>
          <w:bCs/>
          <w:sz w:val="22"/>
          <w:szCs w:val="22"/>
        </w:rPr>
        <w:t>Nick Dinesen</w:t>
      </w:r>
      <w:r w:rsidR="001F7308">
        <w:rPr>
          <w:rFonts w:ascii="Calibri" w:hAnsi="Calibri" w:cs="Calibri"/>
          <w:bCs/>
          <w:sz w:val="22"/>
          <w:szCs w:val="22"/>
        </w:rPr>
        <w:t xml:space="preserve"> – modtager genvalg.</w:t>
      </w:r>
      <w:r w:rsidR="001F7308">
        <w:rPr>
          <w:rFonts w:ascii="Calibri" w:hAnsi="Calibri" w:cs="Calibri"/>
          <w:bCs/>
          <w:sz w:val="22"/>
          <w:szCs w:val="22"/>
        </w:rPr>
        <w:br/>
        <w:t>Kristian Johansen – modtager genvalg</w:t>
      </w:r>
      <w:r w:rsidR="00693836">
        <w:rPr>
          <w:rFonts w:ascii="Calibri" w:hAnsi="Calibri" w:cs="Calibri"/>
          <w:bCs/>
          <w:sz w:val="22"/>
          <w:szCs w:val="22"/>
        </w:rPr>
        <w:t>.</w:t>
      </w:r>
    </w:p>
    <w:p w14:paraId="2090F0CE" w14:textId="77777777" w:rsidR="00693836" w:rsidRDefault="00693836" w:rsidP="0069383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Der blev efterlyst flere kandidater, da der er åbne pladser i bestyrelsen. Men ingen meldte sig.</w:t>
      </w:r>
    </w:p>
    <w:p w14:paraId="4BA65A57" w14:textId="77777777" w:rsidR="00503740" w:rsidRDefault="00693836" w:rsidP="0069383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3D5CD40D" w14:textId="7CC278EF" w:rsidR="001F7308" w:rsidRDefault="00693836" w:rsidP="00503740">
      <w:pPr>
        <w:ind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Alle 3 kandidater blev genvalgt.</w:t>
      </w:r>
      <w:r w:rsidR="001F7308">
        <w:rPr>
          <w:rFonts w:ascii="Calibri" w:hAnsi="Calibri" w:cs="Calibri"/>
          <w:bCs/>
          <w:sz w:val="22"/>
          <w:szCs w:val="22"/>
        </w:rPr>
        <w:br/>
      </w:r>
    </w:p>
    <w:p w14:paraId="6953E25A" w14:textId="77777777" w:rsidR="00693836" w:rsidRDefault="001F7308" w:rsidP="001F7308">
      <w:pPr>
        <w:ind w:left="288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Suppleanter på valg:</w:t>
      </w:r>
      <w:r>
        <w:rPr>
          <w:rFonts w:ascii="Calibri" w:hAnsi="Calibri" w:cs="Calibri"/>
          <w:bCs/>
          <w:sz w:val="22"/>
          <w:szCs w:val="22"/>
        </w:rPr>
        <w:tab/>
        <w:t>Arne Ehmsen.</w:t>
      </w:r>
      <w:r>
        <w:rPr>
          <w:rFonts w:ascii="Calibri" w:hAnsi="Calibri" w:cs="Calibri"/>
          <w:bCs/>
          <w:sz w:val="22"/>
          <w:szCs w:val="22"/>
        </w:rPr>
        <w:br/>
        <w:t>Lars Stein.</w:t>
      </w:r>
    </w:p>
    <w:p w14:paraId="5B2ACBDF" w14:textId="155AD912" w:rsidR="001F7308" w:rsidRDefault="00693836" w:rsidP="001F7308">
      <w:pPr>
        <w:ind w:left="288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Suppleanter vælges for 1 år. Begge blev genvalgt</w:t>
      </w:r>
      <w:r w:rsidR="001F7308">
        <w:rPr>
          <w:rFonts w:ascii="Calibri" w:hAnsi="Calibri" w:cs="Calibri"/>
          <w:bCs/>
          <w:sz w:val="22"/>
          <w:szCs w:val="22"/>
        </w:rPr>
        <w:br/>
      </w:r>
    </w:p>
    <w:p w14:paraId="45AB5E0C" w14:textId="43238AD7" w:rsidR="001F7308" w:rsidRPr="00693836" w:rsidRDefault="001F7308" w:rsidP="00693836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1F7308">
        <w:rPr>
          <w:rFonts w:ascii="Calibri" w:hAnsi="Calibri" w:cs="Calibri"/>
          <w:b/>
          <w:sz w:val="22"/>
          <w:szCs w:val="22"/>
        </w:rPr>
        <w:t>Valg af revisor:</w:t>
      </w:r>
      <w:r w:rsidRPr="001F730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Allan Pedersen – modtager genvalg.</w:t>
      </w:r>
      <w:r w:rsidR="00693836">
        <w:rPr>
          <w:rFonts w:ascii="Calibri" w:hAnsi="Calibri" w:cs="Calibri"/>
          <w:bCs/>
          <w:sz w:val="22"/>
          <w:szCs w:val="22"/>
        </w:rPr>
        <w:br/>
        <w:t xml:space="preserve">Allan blev genvalgt. </w:t>
      </w:r>
      <w:r w:rsidR="00693836">
        <w:rPr>
          <w:rFonts w:ascii="Calibri" w:hAnsi="Calibri" w:cs="Calibri"/>
          <w:bCs/>
          <w:sz w:val="22"/>
          <w:szCs w:val="22"/>
        </w:rPr>
        <w:br/>
        <w:t>Og der undersøges om det fremover skal hedde ”bilagskontrollant” i stedet for revisor.</w:t>
      </w:r>
      <w:r w:rsidRPr="00693836">
        <w:rPr>
          <w:rFonts w:ascii="Calibri" w:hAnsi="Calibri" w:cs="Calibri"/>
          <w:bCs/>
          <w:sz w:val="22"/>
          <w:szCs w:val="22"/>
        </w:rPr>
        <w:br/>
      </w:r>
    </w:p>
    <w:p w14:paraId="32E43C87" w14:textId="28A0EE8B" w:rsidR="00844FD9" w:rsidRDefault="001F7308" w:rsidP="001F7308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1F7308">
        <w:rPr>
          <w:rFonts w:ascii="Calibri" w:hAnsi="Calibri" w:cs="Calibri"/>
          <w:b/>
          <w:sz w:val="22"/>
          <w:szCs w:val="22"/>
        </w:rPr>
        <w:t>Eventuelt.</w:t>
      </w:r>
      <w:r w:rsidR="00844FD9" w:rsidRPr="001F7308">
        <w:rPr>
          <w:rFonts w:ascii="Calibri" w:hAnsi="Calibri" w:cs="Calibri"/>
          <w:b/>
          <w:sz w:val="22"/>
          <w:szCs w:val="22"/>
        </w:rPr>
        <w:br/>
      </w:r>
      <w:r w:rsidR="00693836" w:rsidRPr="00693836">
        <w:rPr>
          <w:rFonts w:ascii="Calibri" w:hAnsi="Calibri" w:cs="Calibri"/>
          <w:bCs/>
          <w:sz w:val="22"/>
          <w:szCs w:val="22"/>
        </w:rPr>
        <w:t>Opfordring til at søge til lokale projekter, da der ligger penge og venter i landdistriktets puljer.</w:t>
      </w:r>
      <w:r w:rsidR="00693836">
        <w:rPr>
          <w:rFonts w:ascii="Calibri" w:hAnsi="Calibri" w:cs="Calibri"/>
          <w:bCs/>
          <w:sz w:val="22"/>
          <w:szCs w:val="22"/>
        </w:rPr>
        <w:br/>
        <w:t>Sætte et skriv i næste nummer af Olympia med e</w:t>
      </w:r>
      <w:r w:rsidR="00454A8F">
        <w:rPr>
          <w:rFonts w:ascii="Calibri" w:hAnsi="Calibri" w:cs="Calibri"/>
          <w:bCs/>
          <w:sz w:val="22"/>
          <w:szCs w:val="22"/>
        </w:rPr>
        <w:t>n</w:t>
      </w:r>
      <w:r w:rsidR="00693836">
        <w:rPr>
          <w:rFonts w:ascii="Calibri" w:hAnsi="Calibri" w:cs="Calibri"/>
          <w:bCs/>
          <w:sz w:val="22"/>
          <w:szCs w:val="22"/>
        </w:rPr>
        <w:t xml:space="preserve"> info om muligheder.</w:t>
      </w:r>
      <w:r w:rsidR="00B9522A">
        <w:rPr>
          <w:rFonts w:ascii="Calibri" w:hAnsi="Calibri" w:cs="Calibri"/>
          <w:bCs/>
          <w:sz w:val="22"/>
          <w:szCs w:val="22"/>
        </w:rPr>
        <w:t xml:space="preserve"> Og eksempler på hvad der er bevilliget penge til tidligere.</w:t>
      </w:r>
    </w:p>
    <w:p w14:paraId="61DACBD0" w14:textId="21C9DBB5" w:rsidR="00454A8F" w:rsidRDefault="00454A8F" w:rsidP="00454A8F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57FE6CDE" w14:textId="288CC972" w:rsidR="00454A8F" w:rsidRDefault="00454A8F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454A8F">
        <w:rPr>
          <w:rFonts w:ascii="Calibri" w:hAnsi="Calibri" w:cs="Calibri"/>
          <w:bCs/>
          <w:sz w:val="22"/>
          <w:szCs w:val="22"/>
        </w:rPr>
        <w:t>Generalforsamlingen blev afsluttet med en ”hånd” til bestyrelsen for deres arbejde i ROL.</w:t>
      </w:r>
    </w:p>
    <w:p w14:paraId="3C18D2C3" w14:textId="1F5A4D19" w:rsidR="00314823" w:rsidRDefault="00314823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664C6BC8" w14:textId="59181341" w:rsidR="00314823" w:rsidRDefault="00314823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Således opfattet</w:t>
      </w:r>
    </w:p>
    <w:p w14:paraId="0BA77B4F" w14:textId="2A032389" w:rsidR="00314823" w:rsidRPr="00454A8F" w:rsidRDefault="00314823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Kenneth Dahl.</w:t>
      </w:r>
    </w:p>
    <w:sectPr w:rsidR="00314823" w:rsidRPr="00454A8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C041F" w14:textId="77777777" w:rsidR="001A5FA3" w:rsidRDefault="001A5FA3">
      <w:r>
        <w:separator/>
      </w:r>
    </w:p>
  </w:endnote>
  <w:endnote w:type="continuationSeparator" w:id="0">
    <w:p w14:paraId="2D6D3E52" w14:textId="77777777" w:rsidR="001A5FA3" w:rsidRDefault="001A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7B86" w14:textId="77777777" w:rsidR="001A5FA3" w:rsidRDefault="001A5FA3">
      <w:r>
        <w:separator/>
      </w:r>
    </w:p>
  </w:footnote>
  <w:footnote w:type="continuationSeparator" w:id="0">
    <w:p w14:paraId="048D7F5E" w14:textId="77777777" w:rsidR="001A5FA3" w:rsidRDefault="001A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6E716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6B0CA35C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4F0C1208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1D1C8AFC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0" w:name="Fortroligt"/>
          <w:bookmarkEnd w:id="0"/>
        </w:p>
      </w:tc>
    </w:tr>
    <w:tr w:rsidR="008B0A4A" w:rsidRPr="00B46772" w14:paraId="479FD87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5EE3FB01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B21357E" w14:textId="5DC7D013" w:rsidR="008B0A4A" w:rsidRPr="00B46772" w:rsidRDefault="000E6565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Generalforsamling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40E24B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1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5DA2BFAB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1"/>
        </w:p>
      </w:tc>
    </w:tr>
    <w:tr w:rsidR="008B0A4A" w:rsidRPr="00B46772" w14:paraId="5C02CC7C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5A4022CC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983D695" w14:textId="606CABC1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</w:t>
          </w:r>
          <w:r w:rsidR="000E6565">
            <w:rPr>
              <w:rFonts w:ascii="Calibri" w:hAnsi="Calibri"/>
              <w:b/>
            </w:rPr>
            <w:t>årup Hallen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01CBF03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7CC3366" w14:textId="3A1D2907" w:rsidR="008B0A4A" w:rsidRPr="00B46772" w:rsidRDefault="001060F4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2</w:t>
          </w:r>
          <w:r w:rsidR="000E6565">
            <w:rPr>
              <w:rFonts w:ascii="Calibri" w:hAnsi="Calibri"/>
            </w:rPr>
            <w:t>2.09.2020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3FDC7E5D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08E88A00" w14:textId="526FE0D3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2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0E6565">
            <w:rPr>
              <w:rFonts w:ascii="Calibri" w:hAnsi="Calibri"/>
            </w:rPr>
            <w:t>3</w:t>
          </w:r>
          <w:r w:rsidR="00F31C36">
            <w:rPr>
              <w:rFonts w:ascii="Calibri" w:hAnsi="Calibri"/>
            </w:rPr>
            <w:t>0</w:t>
          </w:r>
          <w:bookmarkEnd w:id="2"/>
        </w:p>
      </w:tc>
    </w:tr>
  </w:tbl>
  <w:p w14:paraId="726B8A82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5434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22B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6565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A5FA3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047B"/>
    <w:rsid w:val="001F385B"/>
    <w:rsid w:val="001F3AD5"/>
    <w:rsid w:val="001F49CE"/>
    <w:rsid w:val="001F58A7"/>
    <w:rsid w:val="001F5E11"/>
    <w:rsid w:val="001F7308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823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4A8F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740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065A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3836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1691A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C32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08D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10"/>
    <w:rsid w:val="00B83EBE"/>
    <w:rsid w:val="00B84BBB"/>
    <w:rsid w:val="00B86C0C"/>
    <w:rsid w:val="00B86F62"/>
    <w:rsid w:val="00B91710"/>
    <w:rsid w:val="00B91E11"/>
    <w:rsid w:val="00B9522A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7F0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10595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55</TotalTime>
  <Pages>2</Pages>
  <Words>446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13</cp:revision>
  <cp:lastPrinted>2018-07-03T08:10:00Z</cp:lastPrinted>
  <dcterms:created xsi:type="dcterms:W3CDTF">2020-09-22T17:31:00Z</dcterms:created>
  <dcterms:modified xsi:type="dcterms:W3CDTF">2020-10-27T08:46:00Z</dcterms:modified>
</cp:coreProperties>
</file>